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2BAAC" w14:textId="7F37CD83" w:rsidR="00AD228E" w:rsidRPr="003733A6" w:rsidRDefault="00355359" w:rsidP="002562CE">
      <w:pPr>
        <w:pStyle w:val="Subtitle1"/>
      </w:pPr>
      <w:r>
        <w:t>Capital Area Fire Districts AssociaTion</w:t>
      </w:r>
    </w:p>
    <w:p w14:paraId="0BA037B9" w14:textId="1DA00652" w:rsidR="00D466C8" w:rsidRPr="003733A6" w:rsidRDefault="00355359" w:rsidP="007D1CD0">
      <w:pPr>
        <w:pStyle w:val="Title"/>
        <w:spacing w:after="0"/>
      </w:pPr>
      <w:r>
        <w:t>SAve the dates!</w:t>
      </w:r>
    </w:p>
    <w:p w14:paraId="1C866284" w14:textId="0ED38A54" w:rsidR="00D466C8" w:rsidRPr="007D1CD0" w:rsidRDefault="00CD32F3" w:rsidP="007D1CD0">
      <w:pPr>
        <w:pStyle w:val="intro"/>
        <w:spacing w:after="0"/>
        <w:jc w:val="center"/>
      </w:pPr>
      <w:r w:rsidRPr="007D1CD0">
        <w:t>CAFDA has been busy, and 2025 is shaping up to be a great year!</w:t>
      </w:r>
    </w:p>
    <w:p w14:paraId="6A7E1F2B" w14:textId="17844E61" w:rsidR="00D466C8" w:rsidRPr="00C35405" w:rsidRDefault="00355359" w:rsidP="007D1CD0">
      <w:pPr>
        <w:pStyle w:val="Heading1"/>
        <w:spacing w:before="240"/>
      </w:pPr>
      <w:r>
        <w:t>commissioner training</w:t>
      </w:r>
    </w:p>
    <w:tbl>
      <w:tblPr>
        <w:tblStyle w:val="TableGrid"/>
        <w:tblW w:w="5000" w:type="pct"/>
        <w:tblInd w:w="-19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3709"/>
        <w:gridCol w:w="7351"/>
      </w:tblGrid>
      <w:tr w:rsidR="006A79B1" w:rsidRPr="003733A6" w14:paraId="69CC511B" w14:textId="77777777" w:rsidTr="00355359">
        <w:tc>
          <w:tcPr>
            <w:tcW w:w="3709" w:type="dxa"/>
            <w:shd w:val="clear" w:color="auto" w:fill="1C6194" w:themeFill="accent6"/>
          </w:tcPr>
          <w:p w14:paraId="037E9DD3" w14:textId="3161E225" w:rsidR="006A79B1" w:rsidRPr="006213DA" w:rsidRDefault="00355359" w:rsidP="0045676C">
            <w:pPr>
              <w:pStyle w:val="rowheading"/>
              <w:rPr>
                <w:b/>
                <w:bCs/>
              </w:rPr>
            </w:pPr>
            <w:bookmarkStart w:id="0" w:name="_GoBack"/>
            <w:r w:rsidRPr="006213DA">
              <w:rPr>
                <w:b/>
                <w:bCs/>
              </w:rPr>
              <w:t>AVERILL PARK FIRE DISTRICT</w:t>
            </w:r>
          </w:p>
        </w:tc>
        <w:tc>
          <w:tcPr>
            <w:tcW w:w="7351" w:type="dxa"/>
          </w:tcPr>
          <w:p w14:paraId="2B795C07" w14:textId="547E0B3C" w:rsidR="006A79B1" w:rsidRPr="003733A6" w:rsidRDefault="00355359" w:rsidP="0045676C">
            <w:pPr>
              <w:pStyle w:val="Row"/>
            </w:pPr>
            <w:r>
              <w:t>Saturday, February 1, 2025</w:t>
            </w:r>
            <w:r w:rsidR="00B613E1">
              <w:t xml:space="preserve">       Snow Date: Sunday, February 2, 2024</w:t>
            </w:r>
          </w:p>
        </w:tc>
      </w:tr>
      <w:bookmarkEnd w:id="0"/>
      <w:tr w:rsidR="006A79B1" w:rsidRPr="003733A6" w14:paraId="4E3C1411" w14:textId="77777777" w:rsidTr="00355359">
        <w:tc>
          <w:tcPr>
            <w:tcW w:w="3709" w:type="dxa"/>
            <w:shd w:val="clear" w:color="auto" w:fill="1C6194" w:themeFill="accent6"/>
          </w:tcPr>
          <w:p w14:paraId="5E506D78" w14:textId="4978BAC7" w:rsidR="006A79B1" w:rsidRPr="006213DA" w:rsidRDefault="00355359" w:rsidP="0045676C">
            <w:pPr>
              <w:pStyle w:val="rowheading"/>
              <w:rPr>
                <w:b/>
                <w:bCs/>
              </w:rPr>
            </w:pPr>
            <w:r w:rsidRPr="006213DA">
              <w:rPr>
                <w:b/>
                <w:bCs/>
              </w:rPr>
              <w:t>CLIFTON PARK FIRE DISTRICT</w:t>
            </w:r>
          </w:p>
        </w:tc>
        <w:tc>
          <w:tcPr>
            <w:tcW w:w="7351" w:type="dxa"/>
          </w:tcPr>
          <w:p w14:paraId="4E848DAD" w14:textId="6FFE7007" w:rsidR="006A79B1" w:rsidRPr="003733A6" w:rsidRDefault="00B8489C" w:rsidP="0045676C">
            <w:pPr>
              <w:pStyle w:val="Row"/>
            </w:pPr>
            <w:r>
              <w:t>Saturday, March 1,2025</w:t>
            </w:r>
            <w:r w:rsidR="00B613E1">
              <w:t xml:space="preserve">            Snow Date: Sunday, March 2, 2024</w:t>
            </w:r>
          </w:p>
        </w:tc>
      </w:tr>
      <w:tr w:rsidR="006A79B1" w:rsidRPr="003733A6" w14:paraId="3C3FF144" w14:textId="77777777" w:rsidTr="00355359">
        <w:tc>
          <w:tcPr>
            <w:tcW w:w="3709" w:type="dxa"/>
            <w:shd w:val="clear" w:color="auto" w:fill="1C6194" w:themeFill="accent6"/>
          </w:tcPr>
          <w:p w14:paraId="71DAB16E" w14:textId="5133E918" w:rsidR="006A79B1" w:rsidRPr="006213DA" w:rsidRDefault="00355359" w:rsidP="0045676C">
            <w:pPr>
              <w:pStyle w:val="rowheading"/>
              <w:rPr>
                <w:b/>
                <w:bCs/>
              </w:rPr>
            </w:pPr>
            <w:r w:rsidRPr="006213DA">
              <w:rPr>
                <w:b/>
                <w:bCs/>
              </w:rPr>
              <w:t>BERKSHIRE FIRE DISTRICT</w:t>
            </w:r>
          </w:p>
        </w:tc>
        <w:tc>
          <w:tcPr>
            <w:tcW w:w="7351" w:type="dxa"/>
          </w:tcPr>
          <w:p w14:paraId="6DD5C052" w14:textId="51D98C96" w:rsidR="006A79B1" w:rsidRPr="003733A6" w:rsidRDefault="00B8489C" w:rsidP="0045676C">
            <w:pPr>
              <w:pStyle w:val="Row"/>
            </w:pPr>
            <w:r>
              <w:t>Saturday, March 29, 2025</w:t>
            </w:r>
            <w:r w:rsidR="00CD32F3">
              <w:t xml:space="preserve">         Snow Date: Sunday, March 30, 2024</w:t>
            </w:r>
          </w:p>
        </w:tc>
      </w:tr>
      <w:tr w:rsidR="006A79B1" w:rsidRPr="003733A6" w14:paraId="5D7CE48A" w14:textId="77777777" w:rsidTr="00355359">
        <w:tc>
          <w:tcPr>
            <w:tcW w:w="3709" w:type="dxa"/>
            <w:shd w:val="clear" w:color="auto" w:fill="1C6194" w:themeFill="accent6"/>
          </w:tcPr>
          <w:p w14:paraId="7C1791B2" w14:textId="1E1EF59D" w:rsidR="006A79B1" w:rsidRPr="006213DA" w:rsidRDefault="00355359" w:rsidP="0045676C">
            <w:pPr>
              <w:pStyle w:val="rowheading"/>
              <w:rPr>
                <w:b/>
                <w:bCs/>
              </w:rPr>
            </w:pPr>
            <w:r w:rsidRPr="006213DA">
              <w:rPr>
                <w:b/>
                <w:bCs/>
              </w:rPr>
              <w:t>WARRENSBURG FIRE DISTRICT</w:t>
            </w:r>
          </w:p>
        </w:tc>
        <w:tc>
          <w:tcPr>
            <w:tcW w:w="7351" w:type="dxa"/>
          </w:tcPr>
          <w:p w14:paraId="2F3D4B42" w14:textId="316CF576" w:rsidR="006A79B1" w:rsidRPr="003733A6" w:rsidRDefault="00B8489C" w:rsidP="0045676C">
            <w:pPr>
              <w:pStyle w:val="Row"/>
            </w:pPr>
            <w:r>
              <w:t>Saturday, April 5, 2025</w:t>
            </w:r>
            <w:r w:rsidR="00CD32F3">
              <w:t xml:space="preserve">               Snow Date: Sunday, April 6, 2024</w:t>
            </w:r>
          </w:p>
        </w:tc>
      </w:tr>
    </w:tbl>
    <w:p w14:paraId="78E44E47" w14:textId="01BFC4FD" w:rsidR="00D466C8" w:rsidRPr="003733A6" w:rsidRDefault="00355359" w:rsidP="00C35405">
      <w:pPr>
        <w:pStyle w:val="Heading1"/>
      </w:pPr>
      <w:r>
        <w:t>Miscellaneous training</w:t>
      </w:r>
    </w:p>
    <w:tbl>
      <w:tblPr>
        <w:tblStyle w:val="TableGrid"/>
        <w:tblW w:w="5000" w:type="pct"/>
        <w:tblInd w:w="-19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Services"/>
        <w:tblDescription w:val="Services, rates, promotions, acceptable payment methods, work photos"/>
      </w:tblPr>
      <w:tblGrid>
        <w:gridCol w:w="3709"/>
        <w:gridCol w:w="7351"/>
      </w:tblGrid>
      <w:tr w:rsidR="006A79B1" w:rsidRPr="003733A6" w14:paraId="3DD40246" w14:textId="77777777" w:rsidTr="00355359">
        <w:tc>
          <w:tcPr>
            <w:tcW w:w="3709" w:type="dxa"/>
            <w:shd w:val="clear" w:color="auto" w:fill="1C6194" w:themeFill="accent6"/>
          </w:tcPr>
          <w:p w14:paraId="699BF918" w14:textId="6D5CA9DC" w:rsidR="006A79B1" w:rsidRPr="006213DA" w:rsidRDefault="00355359" w:rsidP="0045676C">
            <w:pPr>
              <w:pStyle w:val="rowheading"/>
              <w:rPr>
                <w:b/>
                <w:bCs/>
              </w:rPr>
            </w:pPr>
            <w:r w:rsidRPr="006213DA">
              <w:rPr>
                <w:b/>
                <w:bCs/>
              </w:rPr>
              <w:t>FINANCIAL TRAINING FOR FIRE DISTRICT OFFICIALS</w:t>
            </w:r>
          </w:p>
        </w:tc>
        <w:tc>
          <w:tcPr>
            <w:tcW w:w="7351" w:type="dxa"/>
          </w:tcPr>
          <w:p w14:paraId="1FAFFEF0" w14:textId="68E3DAA5" w:rsidR="006A79B1" w:rsidRPr="003733A6" w:rsidRDefault="006A79B1" w:rsidP="0045676C">
            <w:pPr>
              <w:pStyle w:val="Row"/>
            </w:pPr>
            <w:r w:rsidRPr="003733A6">
              <w:t xml:space="preserve"> </w:t>
            </w:r>
            <w:r w:rsidR="00B8489C">
              <w:t xml:space="preserve">Fulton-Montgomery Community College       Thurs – Fri. March 13-14, </w:t>
            </w:r>
            <w:proofErr w:type="gramStart"/>
            <w:r w:rsidR="00B8489C">
              <w:t>2025  Johnstown</w:t>
            </w:r>
            <w:proofErr w:type="gramEnd"/>
            <w:r w:rsidR="00B8489C"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  <w:tr w:rsidR="006A79B1" w:rsidRPr="003733A6" w14:paraId="7A815E91" w14:textId="77777777" w:rsidTr="00355359">
        <w:tc>
          <w:tcPr>
            <w:tcW w:w="3709" w:type="dxa"/>
            <w:shd w:val="clear" w:color="auto" w:fill="1C6194" w:themeFill="accent6"/>
          </w:tcPr>
          <w:p w14:paraId="0967FD0B" w14:textId="01E79930" w:rsidR="006A79B1" w:rsidRPr="006213DA" w:rsidRDefault="00355359" w:rsidP="0045676C">
            <w:pPr>
              <w:pStyle w:val="rowheading"/>
              <w:rPr>
                <w:b/>
                <w:bCs/>
              </w:rPr>
            </w:pPr>
            <w:r w:rsidRPr="006213DA">
              <w:rPr>
                <w:b/>
                <w:bCs/>
              </w:rPr>
              <w:t>FINANCIAL TRAINING FOR FIRE DISTRICT OFFICIALS</w:t>
            </w:r>
          </w:p>
        </w:tc>
        <w:tc>
          <w:tcPr>
            <w:tcW w:w="7351" w:type="dxa"/>
          </w:tcPr>
          <w:p w14:paraId="756338A7" w14:textId="0EC150EF" w:rsidR="006A79B1" w:rsidRPr="003733A6" w:rsidRDefault="00CD32F3" w:rsidP="0045676C">
            <w:pPr>
              <w:pStyle w:val="Row"/>
            </w:pPr>
            <w:r>
              <w:t>Stay tuned for a second 2025 date!</w:t>
            </w:r>
          </w:p>
        </w:tc>
      </w:tr>
      <w:tr w:rsidR="006A79B1" w:rsidRPr="003733A6" w14:paraId="53B756E8" w14:textId="77777777" w:rsidTr="00355359">
        <w:tc>
          <w:tcPr>
            <w:tcW w:w="3709" w:type="dxa"/>
            <w:shd w:val="clear" w:color="auto" w:fill="1C6194" w:themeFill="accent6"/>
          </w:tcPr>
          <w:p w14:paraId="5015E346" w14:textId="25C42678" w:rsidR="006A79B1" w:rsidRPr="006213DA" w:rsidRDefault="00355359" w:rsidP="0045676C">
            <w:pPr>
              <w:pStyle w:val="rowheading"/>
              <w:rPr>
                <w:b/>
                <w:bCs/>
              </w:rPr>
            </w:pPr>
            <w:r w:rsidRPr="006213DA">
              <w:rPr>
                <w:b/>
                <w:bCs/>
              </w:rPr>
              <w:t>CAFDA CONFERENCE</w:t>
            </w:r>
          </w:p>
        </w:tc>
        <w:tc>
          <w:tcPr>
            <w:tcW w:w="7351" w:type="dxa"/>
          </w:tcPr>
          <w:p w14:paraId="72BCE558" w14:textId="071805B9" w:rsidR="006A79B1" w:rsidRPr="003733A6" w:rsidRDefault="00B8489C" w:rsidP="0045676C">
            <w:pPr>
              <w:pStyle w:val="Row"/>
            </w:pPr>
            <w:r>
              <w:t>Fort William Henry Hotel &amp;                                  Thurs – Sat. April 10-12, 2025           Conference Center, Lake George</w:t>
            </w:r>
          </w:p>
        </w:tc>
      </w:tr>
      <w:tr w:rsidR="006A79B1" w:rsidRPr="003733A6" w14:paraId="7CA66975" w14:textId="77777777" w:rsidTr="00355359">
        <w:tc>
          <w:tcPr>
            <w:tcW w:w="3709" w:type="dxa"/>
            <w:shd w:val="clear" w:color="auto" w:fill="1C6194" w:themeFill="accent6"/>
          </w:tcPr>
          <w:p w14:paraId="3B8DD886" w14:textId="2E88B329" w:rsidR="006A79B1" w:rsidRPr="006213DA" w:rsidRDefault="00355359" w:rsidP="0045676C">
            <w:pPr>
              <w:pStyle w:val="rowheading"/>
              <w:rPr>
                <w:b/>
                <w:bCs/>
              </w:rPr>
            </w:pPr>
            <w:r w:rsidRPr="006213DA">
              <w:rPr>
                <w:b/>
                <w:bCs/>
              </w:rPr>
              <w:t>ANNUAL FALL WORKSHOP</w:t>
            </w:r>
          </w:p>
        </w:tc>
        <w:tc>
          <w:tcPr>
            <w:tcW w:w="7351" w:type="dxa"/>
          </w:tcPr>
          <w:p w14:paraId="4BB86924" w14:textId="3505D482" w:rsidR="006A79B1" w:rsidRPr="003733A6" w:rsidRDefault="00B8489C" w:rsidP="0045676C">
            <w:pPr>
              <w:pStyle w:val="Row"/>
            </w:pPr>
            <w:r>
              <w:t>Verdoy Fire District, L</w:t>
            </w:r>
            <w:r w:rsidR="00B613E1">
              <w:t>atham                               Saturday, November 1, 2025</w:t>
            </w:r>
          </w:p>
        </w:tc>
      </w:tr>
    </w:tbl>
    <w:p w14:paraId="3BBDAFDC" w14:textId="0DB3DB37" w:rsidR="00D466C8" w:rsidRPr="003733A6" w:rsidRDefault="00355359" w:rsidP="00C35405">
      <w:pPr>
        <w:pStyle w:val="Heading1"/>
      </w:pPr>
      <w:r>
        <w:t>social events</w:t>
      </w:r>
    </w:p>
    <w:tbl>
      <w:tblPr>
        <w:tblStyle w:val="TableGrid"/>
        <w:tblW w:w="5000" w:type="pct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Availability"/>
        <w:tblDescription w:val="Hours and days you are available, response time, distance you are willing to travel"/>
      </w:tblPr>
      <w:tblGrid>
        <w:gridCol w:w="3684"/>
        <w:gridCol w:w="7376"/>
      </w:tblGrid>
      <w:tr w:rsidR="00566760" w:rsidRPr="003733A6" w14:paraId="3773E112" w14:textId="77777777" w:rsidTr="00355359">
        <w:tc>
          <w:tcPr>
            <w:tcW w:w="3684" w:type="dxa"/>
            <w:shd w:val="clear" w:color="auto" w:fill="1C6194" w:themeFill="accent6"/>
          </w:tcPr>
          <w:p w14:paraId="771060A3" w14:textId="1E538643" w:rsidR="00566760" w:rsidRPr="006213DA" w:rsidRDefault="00355359" w:rsidP="0045676C">
            <w:pPr>
              <w:pStyle w:val="rowheading"/>
              <w:rPr>
                <w:b/>
                <w:bCs/>
              </w:rPr>
            </w:pPr>
            <w:r w:rsidRPr="006213DA">
              <w:rPr>
                <w:b/>
                <w:bCs/>
              </w:rPr>
              <w:t>OFFICER INSTALLATION DINNER</w:t>
            </w:r>
          </w:p>
        </w:tc>
        <w:tc>
          <w:tcPr>
            <w:tcW w:w="7376" w:type="dxa"/>
          </w:tcPr>
          <w:p w14:paraId="4A5845A0" w14:textId="21AB2DBB" w:rsidR="00566760" w:rsidRPr="003733A6" w:rsidRDefault="00B613E1" w:rsidP="0045676C">
            <w:pPr>
              <w:pStyle w:val="Row"/>
            </w:pPr>
            <w:r>
              <w:t>Century House, Latham                                      Saturday, March 8, 2025</w:t>
            </w:r>
          </w:p>
        </w:tc>
      </w:tr>
      <w:tr w:rsidR="00566760" w:rsidRPr="003733A6" w14:paraId="166661F5" w14:textId="77777777" w:rsidTr="00355359">
        <w:tc>
          <w:tcPr>
            <w:tcW w:w="3684" w:type="dxa"/>
            <w:shd w:val="clear" w:color="auto" w:fill="1C6194" w:themeFill="accent6"/>
          </w:tcPr>
          <w:p w14:paraId="738E3020" w14:textId="38487BFA" w:rsidR="00566760" w:rsidRPr="006213DA" w:rsidRDefault="00355359" w:rsidP="0045676C">
            <w:pPr>
              <w:pStyle w:val="rowheading"/>
              <w:rPr>
                <w:b/>
                <w:bCs/>
              </w:rPr>
            </w:pPr>
            <w:r w:rsidRPr="006213DA">
              <w:rPr>
                <w:b/>
                <w:bCs/>
              </w:rPr>
              <w:t>DAY AT THE RACES!</w:t>
            </w:r>
          </w:p>
        </w:tc>
        <w:tc>
          <w:tcPr>
            <w:tcW w:w="7376" w:type="dxa"/>
          </w:tcPr>
          <w:p w14:paraId="30D92B7F" w14:textId="2175E8A6" w:rsidR="00566760" w:rsidRPr="003733A6" w:rsidRDefault="00B613E1" w:rsidP="0045676C">
            <w:pPr>
              <w:pStyle w:val="Row"/>
            </w:pPr>
            <w:r>
              <w:t>Saratoga Race Course, Saratoga Springs        Friday, August 8, 2025</w:t>
            </w:r>
          </w:p>
        </w:tc>
      </w:tr>
    </w:tbl>
    <w:p w14:paraId="7C0EC5E7" w14:textId="4A9D74E7" w:rsidR="00D466C8" w:rsidRPr="00C35405" w:rsidRDefault="00CD32F3" w:rsidP="00C35405">
      <w:pPr>
        <w:pStyle w:val="Heading1"/>
      </w:pPr>
      <w:r>
        <w:t>meetings</w:t>
      </w:r>
      <w:r w:rsidR="006213DA">
        <w:t xml:space="preserve"> – Clifton Park Fire District &amp; Zoom</w:t>
      </w:r>
    </w:p>
    <w:tbl>
      <w:tblPr>
        <w:tblStyle w:val="TableGrid"/>
        <w:tblW w:w="5000" w:type="pct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Contact Information"/>
        <w:tblDescription w:val="Phone number, email, website URL, and address"/>
      </w:tblPr>
      <w:tblGrid>
        <w:gridCol w:w="3687"/>
        <w:gridCol w:w="7373"/>
      </w:tblGrid>
      <w:tr w:rsidR="00566760" w:rsidRPr="003733A6" w14:paraId="7C6FF8FC" w14:textId="77777777" w:rsidTr="00CD32F3">
        <w:tc>
          <w:tcPr>
            <w:tcW w:w="3687" w:type="dxa"/>
            <w:shd w:val="clear" w:color="auto" w:fill="1C6194" w:themeFill="accent6"/>
          </w:tcPr>
          <w:p w14:paraId="5DCB2B13" w14:textId="5AB0A987" w:rsidR="00566760" w:rsidRPr="006213DA" w:rsidRDefault="00D81B62" w:rsidP="0045676C">
            <w:pPr>
              <w:pStyle w:val="rowheading"/>
              <w:rPr>
                <w:b/>
                <w:bCs/>
              </w:rPr>
            </w:pPr>
            <w:r w:rsidRPr="006213DA">
              <w:rPr>
                <w:b/>
                <w:bCs/>
              </w:rPr>
              <w:t>General Membership Meeting</w:t>
            </w:r>
          </w:p>
        </w:tc>
        <w:tc>
          <w:tcPr>
            <w:tcW w:w="7373" w:type="dxa"/>
          </w:tcPr>
          <w:p w14:paraId="564050FE" w14:textId="6506AE32" w:rsidR="00566760" w:rsidRPr="003733A6" w:rsidRDefault="006213DA" w:rsidP="00566760">
            <w:pPr>
              <w:pStyle w:val="Row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7AD94C2" wp14:editId="159AAABF">
                  <wp:simplePos x="0" y="0"/>
                  <wp:positionH relativeFrom="column">
                    <wp:posOffset>2259965</wp:posOffset>
                  </wp:positionH>
                  <wp:positionV relativeFrom="paragraph">
                    <wp:posOffset>40005</wp:posOffset>
                  </wp:positionV>
                  <wp:extent cx="2084070" cy="2156460"/>
                  <wp:effectExtent l="0" t="0" r="0" b="0"/>
                  <wp:wrapNone/>
                  <wp:docPr id="1954174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17494" name="Picture 19541749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07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1B62">
              <w:t>Saturday, January 4, 2025</w:t>
            </w:r>
          </w:p>
        </w:tc>
      </w:tr>
      <w:tr w:rsidR="00D81B62" w:rsidRPr="003733A6" w14:paraId="1816CB6E" w14:textId="77777777" w:rsidTr="00CD32F3">
        <w:tc>
          <w:tcPr>
            <w:tcW w:w="3687" w:type="dxa"/>
            <w:shd w:val="clear" w:color="auto" w:fill="1C6194" w:themeFill="accent6"/>
          </w:tcPr>
          <w:p w14:paraId="5ACA9D21" w14:textId="19930E88" w:rsidR="00D81B62" w:rsidRPr="006213DA" w:rsidRDefault="00D81B62" w:rsidP="0045676C">
            <w:pPr>
              <w:pStyle w:val="rowheading"/>
              <w:rPr>
                <w:b/>
                <w:bCs/>
              </w:rPr>
            </w:pPr>
            <w:r w:rsidRPr="006213DA">
              <w:rPr>
                <w:b/>
                <w:bCs/>
              </w:rPr>
              <w:t>General Membership Meeting</w:t>
            </w:r>
          </w:p>
        </w:tc>
        <w:tc>
          <w:tcPr>
            <w:tcW w:w="7373" w:type="dxa"/>
          </w:tcPr>
          <w:p w14:paraId="29FADDAC" w14:textId="056524F8" w:rsidR="00D81B62" w:rsidRPr="003733A6" w:rsidRDefault="00D81B62" w:rsidP="00566760">
            <w:pPr>
              <w:pStyle w:val="Row"/>
            </w:pPr>
            <w:r>
              <w:t>Thursday, February 13, 2025</w:t>
            </w:r>
          </w:p>
        </w:tc>
      </w:tr>
      <w:tr w:rsidR="00D81B62" w:rsidRPr="003733A6" w14:paraId="4C116034" w14:textId="77777777" w:rsidTr="00CD32F3">
        <w:tc>
          <w:tcPr>
            <w:tcW w:w="3687" w:type="dxa"/>
            <w:shd w:val="clear" w:color="auto" w:fill="1C6194" w:themeFill="accent6"/>
          </w:tcPr>
          <w:p w14:paraId="2CFC7984" w14:textId="39A13E84" w:rsidR="00D81B62" w:rsidRPr="006213DA" w:rsidRDefault="00D81B62" w:rsidP="0045676C">
            <w:pPr>
              <w:pStyle w:val="rowheading"/>
              <w:rPr>
                <w:b/>
                <w:bCs/>
              </w:rPr>
            </w:pPr>
            <w:r w:rsidRPr="006213DA">
              <w:rPr>
                <w:b/>
                <w:bCs/>
              </w:rPr>
              <w:t>General Membership Meeting</w:t>
            </w:r>
          </w:p>
        </w:tc>
        <w:tc>
          <w:tcPr>
            <w:tcW w:w="7373" w:type="dxa"/>
          </w:tcPr>
          <w:p w14:paraId="6CCE9404" w14:textId="7CF863EE" w:rsidR="00D81B62" w:rsidRPr="003733A6" w:rsidRDefault="00D81B62" w:rsidP="00566760">
            <w:pPr>
              <w:pStyle w:val="Row"/>
            </w:pPr>
            <w:r>
              <w:t>Thursday, March 6, 2025</w:t>
            </w:r>
          </w:p>
        </w:tc>
      </w:tr>
      <w:tr w:rsidR="00D81B62" w:rsidRPr="003733A6" w14:paraId="4FF5830B" w14:textId="77777777" w:rsidTr="00CD32F3">
        <w:tc>
          <w:tcPr>
            <w:tcW w:w="3687" w:type="dxa"/>
            <w:shd w:val="clear" w:color="auto" w:fill="1C6194" w:themeFill="accent6"/>
          </w:tcPr>
          <w:p w14:paraId="4460A151" w14:textId="74872AC2" w:rsidR="00D81B62" w:rsidRPr="006213DA" w:rsidRDefault="00D81B62" w:rsidP="0045676C">
            <w:pPr>
              <w:pStyle w:val="rowheading"/>
              <w:rPr>
                <w:b/>
                <w:bCs/>
              </w:rPr>
            </w:pPr>
            <w:r w:rsidRPr="006213DA">
              <w:rPr>
                <w:b/>
                <w:bCs/>
              </w:rPr>
              <w:t>Board of Directors Meeting</w:t>
            </w:r>
          </w:p>
        </w:tc>
        <w:tc>
          <w:tcPr>
            <w:tcW w:w="7373" w:type="dxa"/>
          </w:tcPr>
          <w:p w14:paraId="4A19844E" w14:textId="50600348" w:rsidR="00D81B62" w:rsidRPr="003733A6" w:rsidRDefault="00D81B62" w:rsidP="00566760">
            <w:pPr>
              <w:pStyle w:val="Row"/>
            </w:pPr>
            <w:r>
              <w:t>Thursday, April 3, 2025</w:t>
            </w:r>
            <w:r w:rsidR="007D1CD0">
              <w:t xml:space="preserve">    </w:t>
            </w:r>
          </w:p>
        </w:tc>
      </w:tr>
      <w:tr w:rsidR="00D81B62" w:rsidRPr="003733A6" w14:paraId="7E9CC3B8" w14:textId="77777777" w:rsidTr="00CD32F3">
        <w:tc>
          <w:tcPr>
            <w:tcW w:w="3687" w:type="dxa"/>
            <w:shd w:val="clear" w:color="auto" w:fill="1C6194" w:themeFill="accent6"/>
          </w:tcPr>
          <w:p w14:paraId="539060AA" w14:textId="79E80FE3" w:rsidR="00D81B62" w:rsidRPr="006213DA" w:rsidRDefault="00D81B62" w:rsidP="0045676C">
            <w:pPr>
              <w:pStyle w:val="rowheading"/>
              <w:rPr>
                <w:b/>
                <w:bCs/>
              </w:rPr>
            </w:pPr>
            <w:r w:rsidRPr="006213DA">
              <w:rPr>
                <w:b/>
                <w:bCs/>
              </w:rPr>
              <w:t>General Membership Meeting</w:t>
            </w:r>
          </w:p>
        </w:tc>
        <w:tc>
          <w:tcPr>
            <w:tcW w:w="7373" w:type="dxa"/>
          </w:tcPr>
          <w:p w14:paraId="64D9479A" w14:textId="064528D0" w:rsidR="00D81B62" w:rsidRPr="003733A6" w:rsidRDefault="00D81B62" w:rsidP="00566760">
            <w:pPr>
              <w:pStyle w:val="Row"/>
            </w:pPr>
            <w:r>
              <w:t>Thursday, May 8, 2025</w:t>
            </w:r>
            <w:r w:rsidR="007D1CD0">
              <w:t xml:space="preserve">                                   </w:t>
            </w:r>
          </w:p>
        </w:tc>
      </w:tr>
      <w:tr w:rsidR="00566760" w:rsidRPr="003733A6" w14:paraId="1034F313" w14:textId="77777777" w:rsidTr="00CD32F3">
        <w:tc>
          <w:tcPr>
            <w:tcW w:w="3687" w:type="dxa"/>
            <w:shd w:val="clear" w:color="auto" w:fill="1C6194" w:themeFill="accent6"/>
          </w:tcPr>
          <w:p w14:paraId="6EAFDE25" w14:textId="4F69ACF5" w:rsidR="00566760" w:rsidRPr="006213DA" w:rsidRDefault="00D81B62" w:rsidP="0045676C">
            <w:pPr>
              <w:pStyle w:val="rowheading"/>
              <w:rPr>
                <w:b/>
                <w:bCs/>
              </w:rPr>
            </w:pPr>
            <w:r w:rsidRPr="006213DA">
              <w:rPr>
                <w:b/>
                <w:bCs/>
              </w:rPr>
              <w:t>General Membership Meeting</w:t>
            </w:r>
          </w:p>
        </w:tc>
        <w:tc>
          <w:tcPr>
            <w:tcW w:w="7373" w:type="dxa"/>
          </w:tcPr>
          <w:p w14:paraId="6BEA225B" w14:textId="75234664" w:rsidR="00566760" w:rsidRPr="003733A6" w:rsidRDefault="00D81B62" w:rsidP="00566760">
            <w:pPr>
              <w:pStyle w:val="Row"/>
            </w:pPr>
            <w:r>
              <w:t>Thursday, June 12, 2025</w:t>
            </w:r>
          </w:p>
        </w:tc>
      </w:tr>
      <w:tr w:rsidR="00D81B62" w:rsidRPr="003733A6" w14:paraId="5EB5F451" w14:textId="77777777" w:rsidTr="00CD32F3">
        <w:tc>
          <w:tcPr>
            <w:tcW w:w="3687" w:type="dxa"/>
            <w:shd w:val="clear" w:color="auto" w:fill="1C6194" w:themeFill="accent6"/>
          </w:tcPr>
          <w:p w14:paraId="03182F09" w14:textId="15014BCE" w:rsidR="00D81B62" w:rsidRPr="006213DA" w:rsidRDefault="00D81B62" w:rsidP="0045676C">
            <w:pPr>
              <w:pStyle w:val="rowheading"/>
              <w:rPr>
                <w:b/>
                <w:bCs/>
              </w:rPr>
            </w:pPr>
            <w:r w:rsidRPr="006213DA">
              <w:rPr>
                <w:b/>
                <w:bCs/>
              </w:rPr>
              <w:t>Board of Directors Meeting</w:t>
            </w:r>
          </w:p>
        </w:tc>
        <w:tc>
          <w:tcPr>
            <w:tcW w:w="7373" w:type="dxa"/>
          </w:tcPr>
          <w:p w14:paraId="51D11F98" w14:textId="5A79F956" w:rsidR="00D81B62" w:rsidRPr="003733A6" w:rsidRDefault="00D81B62" w:rsidP="00566760">
            <w:pPr>
              <w:pStyle w:val="Row"/>
            </w:pPr>
            <w:r>
              <w:t>Thursday, August 14, 2025</w:t>
            </w:r>
          </w:p>
        </w:tc>
      </w:tr>
      <w:tr w:rsidR="00D81B62" w:rsidRPr="003733A6" w14:paraId="30770B95" w14:textId="77777777" w:rsidTr="00CD32F3">
        <w:tc>
          <w:tcPr>
            <w:tcW w:w="3687" w:type="dxa"/>
            <w:shd w:val="clear" w:color="auto" w:fill="1C6194" w:themeFill="accent6"/>
          </w:tcPr>
          <w:p w14:paraId="5DE2F817" w14:textId="6DC5D02F" w:rsidR="00D81B62" w:rsidRPr="006213DA" w:rsidRDefault="00D81B62" w:rsidP="0045676C">
            <w:pPr>
              <w:pStyle w:val="rowheading"/>
              <w:rPr>
                <w:b/>
                <w:bCs/>
              </w:rPr>
            </w:pPr>
            <w:r w:rsidRPr="006213DA">
              <w:rPr>
                <w:b/>
                <w:bCs/>
              </w:rPr>
              <w:t>General Membership Meeting</w:t>
            </w:r>
          </w:p>
        </w:tc>
        <w:tc>
          <w:tcPr>
            <w:tcW w:w="7373" w:type="dxa"/>
          </w:tcPr>
          <w:p w14:paraId="675484C9" w14:textId="702782FC" w:rsidR="00D81B62" w:rsidRPr="003733A6" w:rsidRDefault="00D81B62" w:rsidP="00566760">
            <w:pPr>
              <w:pStyle w:val="Row"/>
            </w:pPr>
            <w:r>
              <w:t>Thursday, September 11, 2025</w:t>
            </w:r>
          </w:p>
        </w:tc>
      </w:tr>
      <w:tr w:rsidR="00D81B62" w:rsidRPr="003733A6" w14:paraId="0F16AB11" w14:textId="77777777" w:rsidTr="00CD32F3">
        <w:tc>
          <w:tcPr>
            <w:tcW w:w="3687" w:type="dxa"/>
            <w:shd w:val="clear" w:color="auto" w:fill="1C6194" w:themeFill="accent6"/>
          </w:tcPr>
          <w:p w14:paraId="4EBAD250" w14:textId="519EED09" w:rsidR="00D81B62" w:rsidRPr="006213DA" w:rsidRDefault="00D81B62" w:rsidP="0045676C">
            <w:pPr>
              <w:pStyle w:val="rowheading"/>
              <w:rPr>
                <w:b/>
                <w:bCs/>
              </w:rPr>
            </w:pPr>
            <w:r w:rsidRPr="006213DA">
              <w:rPr>
                <w:b/>
                <w:bCs/>
              </w:rPr>
              <w:t>General Membership Meeting</w:t>
            </w:r>
          </w:p>
        </w:tc>
        <w:tc>
          <w:tcPr>
            <w:tcW w:w="7373" w:type="dxa"/>
          </w:tcPr>
          <w:p w14:paraId="70232385" w14:textId="1D965271" w:rsidR="00D81B62" w:rsidRPr="003733A6" w:rsidRDefault="00D81B62" w:rsidP="00566760">
            <w:pPr>
              <w:pStyle w:val="Row"/>
            </w:pPr>
            <w:r>
              <w:t>Thursday, October 9, 2025</w:t>
            </w:r>
          </w:p>
        </w:tc>
      </w:tr>
      <w:tr w:rsidR="00566760" w:rsidRPr="003733A6" w14:paraId="1D07543A" w14:textId="77777777" w:rsidTr="00CD32F3">
        <w:tc>
          <w:tcPr>
            <w:tcW w:w="3687" w:type="dxa"/>
            <w:shd w:val="clear" w:color="auto" w:fill="1C6194" w:themeFill="accent6"/>
          </w:tcPr>
          <w:p w14:paraId="5A5DD6AC" w14:textId="58F84B82" w:rsidR="00566760" w:rsidRPr="006213DA" w:rsidRDefault="00D81B62" w:rsidP="0045676C">
            <w:pPr>
              <w:pStyle w:val="rowheading"/>
              <w:rPr>
                <w:b/>
                <w:bCs/>
              </w:rPr>
            </w:pPr>
            <w:r w:rsidRPr="006213DA">
              <w:rPr>
                <w:b/>
                <w:bCs/>
              </w:rPr>
              <w:t>General Membership Meeting</w:t>
            </w:r>
          </w:p>
        </w:tc>
        <w:tc>
          <w:tcPr>
            <w:tcW w:w="7373" w:type="dxa"/>
          </w:tcPr>
          <w:p w14:paraId="5D017C38" w14:textId="788B9DF1" w:rsidR="00566760" w:rsidRPr="003733A6" w:rsidRDefault="00D81B62" w:rsidP="00566760">
            <w:pPr>
              <w:pStyle w:val="Row"/>
            </w:pPr>
            <w:r>
              <w:t>Thursday, November 13, 2025</w:t>
            </w:r>
          </w:p>
        </w:tc>
      </w:tr>
    </w:tbl>
    <w:p w14:paraId="7FB183A9" w14:textId="7A732A3D" w:rsidR="00D466C8" w:rsidRPr="003733A6" w:rsidRDefault="007D1CD0" w:rsidP="00C35405">
      <w:pPr>
        <w:pStyle w:val="Heading1"/>
      </w:pPr>
      <w:r>
        <w:t>visit often for more information</w:t>
      </w:r>
    </w:p>
    <w:tbl>
      <w:tblPr>
        <w:tblStyle w:val="TableGrid"/>
        <w:tblW w:w="4987" w:type="pct"/>
        <w:tblInd w:w="-5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Additional information"/>
        <w:tblDescription w:val="Include any information not listed above that you want potential customers to know"/>
      </w:tblPr>
      <w:tblGrid>
        <w:gridCol w:w="3659"/>
        <w:gridCol w:w="7372"/>
      </w:tblGrid>
      <w:tr w:rsidR="00CD32F3" w:rsidRPr="003733A6" w14:paraId="6583985D" w14:textId="77777777" w:rsidTr="007D1CD0">
        <w:sdt>
          <w:sdtPr>
            <w:id w:val="688562493"/>
            <w:placeholder>
              <w:docPart w:val="8CC4FDB2B250429B9D23FA587B23236D"/>
            </w:placeholder>
            <w:temporary/>
            <w:showingPlcHdr/>
            <w15:appearance w15:val="hidden"/>
          </w:sdtPr>
          <w:sdtEndPr/>
          <w:sdtContent>
            <w:tc>
              <w:tcPr>
                <w:tcW w:w="3659" w:type="dxa"/>
                <w:shd w:val="clear" w:color="auto" w:fill="1C6194" w:themeFill="accent6"/>
              </w:tcPr>
              <w:p w14:paraId="784C2D22" w14:textId="77777777" w:rsidR="00CD32F3" w:rsidRPr="003733A6" w:rsidRDefault="00CD32F3" w:rsidP="001B7DAE">
                <w:pPr>
                  <w:pStyle w:val="rowheading"/>
                </w:pPr>
                <w:r w:rsidRPr="006213DA">
                  <w:rPr>
                    <w:b/>
                    <w:bCs/>
                  </w:rPr>
                  <w:t>Website</w:t>
                </w:r>
              </w:p>
            </w:tc>
          </w:sdtContent>
        </w:sdt>
        <w:tc>
          <w:tcPr>
            <w:tcW w:w="7373" w:type="dxa"/>
          </w:tcPr>
          <w:p w14:paraId="1D6C79A6" w14:textId="77777777" w:rsidR="00CD32F3" w:rsidRPr="007D1CD0" w:rsidRDefault="00CD32F3" w:rsidP="001B7DAE">
            <w:pPr>
              <w:pStyle w:val="Row"/>
              <w:rPr>
                <w:rFonts w:asciiTheme="majorHAnsi" w:hAnsiTheme="majorHAnsi"/>
              </w:rPr>
            </w:pPr>
            <w:r w:rsidRPr="007D1CD0">
              <w:rPr>
                <w:rFonts w:asciiTheme="majorHAnsi" w:hAnsiTheme="majorHAnsi"/>
                <w:sz w:val="28"/>
                <w:szCs w:val="32"/>
              </w:rPr>
              <w:t>www.CAFDA.net</w:t>
            </w:r>
          </w:p>
        </w:tc>
      </w:tr>
    </w:tbl>
    <w:p w14:paraId="7BFDDF68" w14:textId="77777777" w:rsidR="00D466C8" w:rsidRPr="003733A6" w:rsidRDefault="00D466C8" w:rsidP="007D1CD0">
      <w:pPr>
        <w:pStyle w:val="Checkbox"/>
        <w:ind w:left="0" w:firstLine="0"/>
        <w:rPr>
          <w:b/>
        </w:rPr>
      </w:pPr>
    </w:p>
    <w:sectPr w:rsidR="00D466C8" w:rsidRPr="003733A6" w:rsidSect="007D1CD0">
      <w:footerReference w:type="default" r:id="rId11"/>
      <w:pgSz w:w="12240" w:h="15840" w:code="1"/>
      <w:pgMar w:top="270" w:right="540" w:bottom="0" w:left="63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D801B" w14:textId="77777777" w:rsidR="00355359" w:rsidRDefault="00355359" w:rsidP="00D337E7">
      <w:pPr>
        <w:spacing w:after="0" w:line="240" w:lineRule="auto"/>
      </w:pPr>
      <w:r>
        <w:separator/>
      </w:r>
    </w:p>
  </w:endnote>
  <w:endnote w:type="continuationSeparator" w:id="0">
    <w:p w14:paraId="4D04BC62" w14:textId="77777777" w:rsidR="00355359" w:rsidRDefault="00355359" w:rsidP="00D3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F1A89" w14:textId="77777777" w:rsidR="00EC6214" w:rsidRPr="00EC6214" w:rsidRDefault="004755D8" w:rsidP="00EC6214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 w:rsidR="008E4FC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F1AFB" w14:textId="77777777" w:rsidR="00355359" w:rsidRDefault="00355359" w:rsidP="00D337E7">
      <w:pPr>
        <w:spacing w:after="0" w:line="240" w:lineRule="auto"/>
      </w:pPr>
      <w:r>
        <w:separator/>
      </w:r>
    </w:p>
  </w:footnote>
  <w:footnote w:type="continuationSeparator" w:id="0">
    <w:p w14:paraId="31A1451D" w14:textId="77777777" w:rsidR="00355359" w:rsidRDefault="00355359" w:rsidP="00D33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2FE5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016AB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6B143EE7"/>
    <w:multiLevelType w:val="hybridMultilevel"/>
    <w:tmpl w:val="EA9E6EA4"/>
    <w:lvl w:ilvl="0" w:tplc="72188CC4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276E8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59"/>
    <w:rsid w:val="00042D97"/>
    <w:rsid w:val="00064BDC"/>
    <w:rsid w:val="000714FA"/>
    <w:rsid w:val="00094B97"/>
    <w:rsid w:val="00097AEC"/>
    <w:rsid w:val="000B5220"/>
    <w:rsid w:val="000B61C3"/>
    <w:rsid w:val="000C516F"/>
    <w:rsid w:val="000D6FB5"/>
    <w:rsid w:val="00116044"/>
    <w:rsid w:val="00151483"/>
    <w:rsid w:val="001664D3"/>
    <w:rsid w:val="001851DD"/>
    <w:rsid w:val="001A4DB2"/>
    <w:rsid w:val="001F5F6C"/>
    <w:rsid w:val="001F61D5"/>
    <w:rsid w:val="00221AEF"/>
    <w:rsid w:val="00236FA3"/>
    <w:rsid w:val="00251F63"/>
    <w:rsid w:val="0025296B"/>
    <w:rsid w:val="00252D7F"/>
    <w:rsid w:val="002562CE"/>
    <w:rsid w:val="00275A40"/>
    <w:rsid w:val="0029485E"/>
    <w:rsid w:val="002D3629"/>
    <w:rsid w:val="002F6EF7"/>
    <w:rsid w:val="00355359"/>
    <w:rsid w:val="00362014"/>
    <w:rsid w:val="003733A6"/>
    <w:rsid w:val="00376697"/>
    <w:rsid w:val="003A7D9D"/>
    <w:rsid w:val="003C6FEA"/>
    <w:rsid w:val="0040257F"/>
    <w:rsid w:val="004126A9"/>
    <w:rsid w:val="0045676C"/>
    <w:rsid w:val="004755D8"/>
    <w:rsid w:val="004B461A"/>
    <w:rsid w:val="004C366D"/>
    <w:rsid w:val="004D7A8A"/>
    <w:rsid w:val="004E3858"/>
    <w:rsid w:val="005124AD"/>
    <w:rsid w:val="00537C9C"/>
    <w:rsid w:val="005443B6"/>
    <w:rsid w:val="00566760"/>
    <w:rsid w:val="0057103D"/>
    <w:rsid w:val="0058224E"/>
    <w:rsid w:val="00593BAB"/>
    <w:rsid w:val="006030ED"/>
    <w:rsid w:val="006213DA"/>
    <w:rsid w:val="0063236A"/>
    <w:rsid w:val="00632991"/>
    <w:rsid w:val="00675754"/>
    <w:rsid w:val="006A09A4"/>
    <w:rsid w:val="006A79B1"/>
    <w:rsid w:val="006E0AF4"/>
    <w:rsid w:val="007039EB"/>
    <w:rsid w:val="007067E2"/>
    <w:rsid w:val="00733D60"/>
    <w:rsid w:val="00746031"/>
    <w:rsid w:val="007A7518"/>
    <w:rsid w:val="007D1CD0"/>
    <w:rsid w:val="00866364"/>
    <w:rsid w:val="00881D3E"/>
    <w:rsid w:val="008865DF"/>
    <w:rsid w:val="00892668"/>
    <w:rsid w:val="008A7AA7"/>
    <w:rsid w:val="008C3A6A"/>
    <w:rsid w:val="008D4C75"/>
    <w:rsid w:val="008E16ED"/>
    <w:rsid w:val="008E4FCB"/>
    <w:rsid w:val="008F43A2"/>
    <w:rsid w:val="00921731"/>
    <w:rsid w:val="00961585"/>
    <w:rsid w:val="009620BA"/>
    <w:rsid w:val="009654CB"/>
    <w:rsid w:val="009A10EE"/>
    <w:rsid w:val="009A22C6"/>
    <w:rsid w:val="009B67EE"/>
    <w:rsid w:val="009B7C5E"/>
    <w:rsid w:val="009D4996"/>
    <w:rsid w:val="00A00EF5"/>
    <w:rsid w:val="00A11E63"/>
    <w:rsid w:val="00A222AB"/>
    <w:rsid w:val="00A34676"/>
    <w:rsid w:val="00A46D63"/>
    <w:rsid w:val="00A55548"/>
    <w:rsid w:val="00A674FB"/>
    <w:rsid w:val="00A9306C"/>
    <w:rsid w:val="00AB0992"/>
    <w:rsid w:val="00AB0E23"/>
    <w:rsid w:val="00AB2133"/>
    <w:rsid w:val="00AC5C12"/>
    <w:rsid w:val="00AD228E"/>
    <w:rsid w:val="00AF68BE"/>
    <w:rsid w:val="00B232E7"/>
    <w:rsid w:val="00B46F32"/>
    <w:rsid w:val="00B5136E"/>
    <w:rsid w:val="00B613E1"/>
    <w:rsid w:val="00B630B0"/>
    <w:rsid w:val="00B72E64"/>
    <w:rsid w:val="00B74466"/>
    <w:rsid w:val="00B8489C"/>
    <w:rsid w:val="00B939D3"/>
    <w:rsid w:val="00BA1A79"/>
    <w:rsid w:val="00BB30A0"/>
    <w:rsid w:val="00BC0CD0"/>
    <w:rsid w:val="00BD72BF"/>
    <w:rsid w:val="00C34E2B"/>
    <w:rsid w:val="00C35405"/>
    <w:rsid w:val="00C9614E"/>
    <w:rsid w:val="00CB56E9"/>
    <w:rsid w:val="00CD2919"/>
    <w:rsid w:val="00CD32F3"/>
    <w:rsid w:val="00D246BE"/>
    <w:rsid w:val="00D337E7"/>
    <w:rsid w:val="00D34985"/>
    <w:rsid w:val="00D466C8"/>
    <w:rsid w:val="00D81B62"/>
    <w:rsid w:val="00D956C2"/>
    <w:rsid w:val="00DF6BAE"/>
    <w:rsid w:val="00E566B8"/>
    <w:rsid w:val="00EA2EC9"/>
    <w:rsid w:val="00EC2B7D"/>
    <w:rsid w:val="00EC6214"/>
    <w:rsid w:val="00ED015C"/>
    <w:rsid w:val="00EE1CD0"/>
    <w:rsid w:val="00F1064F"/>
    <w:rsid w:val="00F220C8"/>
    <w:rsid w:val="00F67C00"/>
    <w:rsid w:val="00F71D68"/>
    <w:rsid w:val="00F80CED"/>
    <w:rsid w:val="00F87308"/>
    <w:rsid w:val="00F963B3"/>
    <w:rsid w:val="00FB23F6"/>
    <w:rsid w:val="00FD229A"/>
    <w:rsid w:val="00FF1A30"/>
    <w:rsid w:val="00FF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6BB46"/>
  <w15:docId w15:val="{A2DB6C92-66E0-4C90-BC32-71FE4F16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33A6"/>
    <w:rPr>
      <w:color w:val="373545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3A2"/>
    <w:pPr>
      <w:keepNext/>
      <w:shd w:val="clear" w:color="auto" w:fill="398E98" w:themeFill="accent2"/>
      <w:spacing w:before="400"/>
      <w:ind w:firstLine="446"/>
      <w:outlineLvl w:val="0"/>
    </w:pPr>
    <w:rPr>
      <w:rFonts w:asciiTheme="majorHAnsi" w:hAnsiTheme="majorHAnsi"/>
      <w:b/>
      <w:caps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F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5405"/>
    <w:pPr>
      <w:spacing w:after="300" w:line="760" w:lineRule="exact"/>
      <w:contextualSpacing/>
      <w:jc w:val="center"/>
    </w:pPr>
    <w:rPr>
      <w:rFonts w:asciiTheme="majorHAnsi" w:eastAsiaTheme="majorEastAsia" w:hAnsiTheme="majorHAnsi" w:cstheme="majorBidi"/>
      <w:caps/>
      <w:color w:val="276E8B" w:themeColor="accent1"/>
      <w:kern w:val="28"/>
      <w:sz w:val="8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5405"/>
    <w:rPr>
      <w:rFonts w:asciiTheme="majorHAnsi" w:eastAsiaTheme="majorEastAsia" w:hAnsiTheme="majorHAnsi" w:cstheme="majorBidi"/>
      <w:caps/>
      <w:color w:val="276E8B" w:themeColor="accent1"/>
      <w:kern w:val="28"/>
      <w:sz w:val="8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F43A2"/>
    <w:rPr>
      <w:rFonts w:asciiTheme="majorHAnsi" w:hAnsiTheme="majorHAnsi"/>
      <w:b/>
      <w:caps/>
      <w:color w:val="FFFFFF" w:themeColor="background1"/>
      <w:sz w:val="32"/>
      <w:szCs w:val="32"/>
      <w:shd w:val="clear" w:color="auto" w:fill="398E98" w:themeFill="accent2"/>
      <w:lang w:val="en-US"/>
    </w:rPr>
  </w:style>
  <w:style w:type="paragraph" w:customStyle="1" w:styleId="intro">
    <w:name w:val="intro"/>
    <w:basedOn w:val="Normal"/>
    <w:qFormat/>
    <w:rsid w:val="004C366D"/>
    <w:pPr>
      <w:spacing w:after="200" w:line="240" w:lineRule="auto"/>
    </w:pPr>
    <w:rPr>
      <w:b/>
      <w:sz w:val="28"/>
      <w:szCs w:val="28"/>
    </w:rPr>
  </w:style>
  <w:style w:type="paragraph" w:customStyle="1" w:styleId="bullet">
    <w:name w:val="bullet"/>
    <w:basedOn w:val="Normal"/>
    <w:link w:val="bulletChar"/>
    <w:semiHidden/>
    <w:rsid w:val="00EC6214"/>
    <w:pPr>
      <w:numPr>
        <w:numId w:val="1"/>
      </w:numPr>
      <w:contextualSpacing/>
    </w:pPr>
  </w:style>
  <w:style w:type="paragraph" w:customStyle="1" w:styleId="Checkbox">
    <w:name w:val="Checkbox"/>
    <w:basedOn w:val="bullet"/>
    <w:link w:val="CheckboxChar"/>
    <w:semiHidden/>
    <w:rsid w:val="001851DD"/>
    <w:pPr>
      <w:numPr>
        <w:numId w:val="0"/>
      </w:numPr>
      <w:tabs>
        <w:tab w:val="left" w:pos="426"/>
      </w:tabs>
      <w:ind w:left="426" w:hanging="426"/>
    </w:pPr>
  </w:style>
  <w:style w:type="paragraph" w:styleId="Header">
    <w:name w:val="header"/>
    <w:basedOn w:val="Normal"/>
    <w:link w:val="HeaderChar"/>
    <w:semiHidden/>
    <w:rsid w:val="004755D8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semiHidden/>
    <w:rsid w:val="00EC6214"/>
    <w:pPr>
      <w:tabs>
        <w:tab w:val="center" w:pos="4320"/>
        <w:tab w:val="right" w:pos="8640"/>
      </w:tabs>
      <w:spacing w:after="0" w:line="240" w:lineRule="auto"/>
      <w:jc w:val="center"/>
    </w:pPr>
    <w:rPr>
      <w:rFonts w:ascii="Arial Black" w:hAnsi="Arial Black"/>
      <w:color w:val="276E8B" w:themeColor="accent1"/>
    </w:rPr>
  </w:style>
  <w:style w:type="character" w:customStyle="1" w:styleId="FooterChar">
    <w:name w:val="Footer Char"/>
    <w:basedOn w:val="DefaultParagraphFont"/>
    <w:link w:val="Footer"/>
    <w:semiHidden/>
    <w:rsid w:val="000B5220"/>
    <w:rPr>
      <w:rFonts w:ascii="Arial Black" w:hAnsi="Arial Black"/>
      <w:color w:val="276E8B" w:themeColor="accent1"/>
      <w:sz w:val="20"/>
      <w:lang w:val="en-US"/>
    </w:rPr>
  </w:style>
  <w:style w:type="paragraph" w:customStyle="1" w:styleId="Subtitle1">
    <w:name w:val="Subtitle1"/>
    <w:basedOn w:val="Title"/>
    <w:qFormat/>
    <w:rsid w:val="00C35405"/>
    <w:pPr>
      <w:spacing w:after="0" w:line="240" w:lineRule="auto"/>
    </w:pPr>
    <w:rPr>
      <w:color w:val="398E98" w:themeColor="accent2"/>
      <w:sz w:val="40"/>
    </w:rPr>
  </w:style>
  <w:style w:type="character" w:customStyle="1" w:styleId="bulletChar">
    <w:name w:val="bullet Char"/>
    <w:basedOn w:val="DefaultParagraphFont"/>
    <w:link w:val="bullet"/>
    <w:semiHidden/>
    <w:rsid w:val="000B5220"/>
    <w:rPr>
      <w:color w:val="373545" w:themeColor="text1"/>
      <w:sz w:val="20"/>
      <w:lang w:val="en-US"/>
    </w:rPr>
  </w:style>
  <w:style w:type="character" w:customStyle="1" w:styleId="CheckboxChar">
    <w:name w:val="Checkbox Char"/>
    <w:basedOn w:val="bulletChar"/>
    <w:link w:val="Checkbox"/>
    <w:semiHidden/>
    <w:rsid w:val="000B5220"/>
    <w:rPr>
      <w:color w:val="373545" w:themeColor="text1"/>
      <w:sz w:val="20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0B5220"/>
    <w:rPr>
      <w:color w:val="373545" w:themeColor="text1"/>
      <w:sz w:val="20"/>
      <w:lang w:val="en-US"/>
    </w:rPr>
  </w:style>
  <w:style w:type="paragraph" w:customStyle="1" w:styleId="Row">
    <w:name w:val="Row"/>
    <w:basedOn w:val="Checkbox"/>
    <w:link w:val="RowChar"/>
    <w:qFormat/>
    <w:rsid w:val="0045676C"/>
    <w:pPr>
      <w:tabs>
        <w:tab w:val="clear" w:pos="426"/>
      </w:tabs>
      <w:spacing w:before="50" w:after="50" w:line="240" w:lineRule="auto"/>
      <w:ind w:left="0" w:firstLine="0"/>
      <w:contextualSpacing w:val="0"/>
    </w:pPr>
  </w:style>
  <w:style w:type="paragraph" w:customStyle="1" w:styleId="rowheading">
    <w:name w:val="row heading"/>
    <w:basedOn w:val="Row"/>
    <w:link w:val="rowheadingChar"/>
    <w:qFormat/>
    <w:rsid w:val="0045676C"/>
    <w:rPr>
      <w:color w:val="FFFFFF" w:themeColor="background1"/>
    </w:rPr>
  </w:style>
  <w:style w:type="character" w:customStyle="1" w:styleId="RowChar">
    <w:name w:val="Row Char"/>
    <w:basedOn w:val="CheckboxChar"/>
    <w:link w:val="Row"/>
    <w:rsid w:val="0045676C"/>
    <w:rPr>
      <w:color w:val="373545" w:themeColor="text1"/>
      <w:sz w:val="20"/>
      <w:lang w:val="en-US"/>
    </w:rPr>
  </w:style>
  <w:style w:type="character" w:customStyle="1" w:styleId="rowheadingChar">
    <w:name w:val="row heading Char"/>
    <w:basedOn w:val="RowChar"/>
    <w:link w:val="rowheading"/>
    <w:rsid w:val="0045676C"/>
    <w:rPr>
      <w:color w:val="FFFFFF" w:themeColor="background1"/>
      <w:sz w:val="20"/>
      <w:lang w:val="en-US"/>
    </w:rPr>
  </w:style>
  <w:style w:type="character" w:styleId="PlaceholderText">
    <w:name w:val="Placeholder Text"/>
    <w:basedOn w:val="DefaultParagraphFont"/>
    <w:semiHidden/>
    <w:rsid w:val="009B67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yce%20Petkus\AppData\Roaming\Microsoft\Templates\Online%20service%20profile%20work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C4FDB2B250429B9D23FA587B232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2EC6F-AEDE-4D07-95F2-71A1134BA02E}"/>
      </w:docPartPr>
      <w:docPartBody>
        <w:p w:rsidR="00AC522E" w:rsidRDefault="00AC522E" w:rsidP="00AC522E">
          <w:pPr>
            <w:pStyle w:val="8CC4FDB2B250429B9D23FA587B23236D"/>
          </w:pPr>
          <w:r w:rsidRPr="003733A6">
            <w:t>Website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2E"/>
    <w:rsid w:val="00A222AB"/>
    <w:rsid w:val="00A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5EB615D61E4F69A2E31B3E9C5D9F01">
    <w:name w:val="ED5EB615D61E4F69A2E31B3E9C5D9F01"/>
  </w:style>
  <w:style w:type="paragraph" w:customStyle="1" w:styleId="C331F9922C6F42249450CD3D911347D4">
    <w:name w:val="C331F9922C6F42249450CD3D911347D4"/>
  </w:style>
  <w:style w:type="paragraph" w:customStyle="1" w:styleId="025307C0614B4582BEBD9D6359BB519A">
    <w:name w:val="025307C0614B4582BEBD9D6359BB519A"/>
  </w:style>
  <w:style w:type="paragraph" w:customStyle="1" w:styleId="F494F9DF17194040BB6C8030DA17D0C8">
    <w:name w:val="F494F9DF17194040BB6C8030DA17D0C8"/>
  </w:style>
  <w:style w:type="paragraph" w:customStyle="1" w:styleId="898F95B926E744A38DC5C89CC1CD2ECE">
    <w:name w:val="898F95B926E744A38DC5C89CC1CD2ECE"/>
  </w:style>
  <w:style w:type="paragraph" w:customStyle="1" w:styleId="452047F765DF477C9D5DF3C3A7505968">
    <w:name w:val="452047F765DF477C9D5DF3C3A7505968"/>
  </w:style>
  <w:style w:type="paragraph" w:customStyle="1" w:styleId="09F5350DF22C4FCBBE873DF5646D43B9">
    <w:name w:val="09F5350DF22C4FCBBE873DF5646D43B9"/>
  </w:style>
  <w:style w:type="paragraph" w:customStyle="1" w:styleId="A93E74FA72B44DA69C1CCA29643FCF5F">
    <w:name w:val="A93E74FA72B44DA69C1CCA29643FCF5F"/>
  </w:style>
  <w:style w:type="paragraph" w:customStyle="1" w:styleId="A89763008C5F422BBE0B30CB0CDE0C83">
    <w:name w:val="A89763008C5F422BBE0B30CB0CDE0C83"/>
  </w:style>
  <w:style w:type="paragraph" w:customStyle="1" w:styleId="6999608658CE45FFA690151D3E88CA7D">
    <w:name w:val="6999608658CE45FFA690151D3E88CA7D"/>
  </w:style>
  <w:style w:type="paragraph" w:customStyle="1" w:styleId="371E0FAF21DD4AA6A8E9D5208E44AA39">
    <w:name w:val="371E0FAF21DD4AA6A8E9D5208E44AA39"/>
  </w:style>
  <w:style w:type="paragraph" w:customStyle="1" w:styleId="84F78EAB9CBD43D8871EFA218FB04E37">
    <w:name w:val="84F78EAB9CBD43D8871EFA218FB04E37"/>
  </w:style>
  <w:style w:type="paragraph" w:customStyle="1" w:styleId="4628EA87AB8D472793E9CA3433E49F58">
    <w:name w:val="4628EA87AB8D472793E9CA3433E49F58"/>
  </w:style>
  <w:style w:type="paragraph" w:customStyle="1" w:styleId="43946C7B71E7413591AF440097F5F3F3">
    <w:name w:val="43946C7B71E7413591AF440097F5F3F3"/>
  </w:style>
  <w:style w:type="paragraph" w:customStyle="1" w:styleId="F089D669DCE742D4AF6247CBFF9771F4">
    <w:name w:val="F089D669DCE742D4AF6247CBFF9771F4"/>
  </w:style>
  <w:style w:type="paragraph" w:customStyle="1" w:styleId="1846E3E010C144C6BF4FB517C2AE5ED7">
    <w:name w:val="1846E3E010C144C6BF4FB517C2AE5ED7"/>
  </w:style>
  <w:style w:type="paragraph" w:customStyle="1" w:styleId="896AA44071374D918C39CF29911A65AB">
    <w:name w:val="896AA44071374D918C39CF29911A65AB"/>
  </w:style>
  <w:style w:type="paragraph" w:customStyle="1" w:styleId="4534369FC29C4072B3451438F5D36E7D">
    <w:name w:val="4534369FC29C4072B3451438F5D36E7D"/>
  </w:style>
  <w:style w:type="paragraph" w:customStyle="1" w:styleId="DED8A8E4B360493493C27241E0736AA5">
    <w:name w:val="DED8A8E4B360493493C27241E0736AA5"/>
  </w:style>
  <w:style w:type="paragraph" w:customStyle="1" w:styleId="095C5D78DC634E1C86E2B634BE1EE5F9">
    <w:name w:val="095C5D78DC634E1C86E2B634BE1EE5F9"/>
  </w:style>
  <w:style w:type="paragraph" w:customStyle="1" w:styleId="40908C9C86624798B2CACFB67D9F5484">
    <w:name w:val="40908C9C86624798B2CACFB67D9F5484"/>
  </w:style>
  <w:style w:type="paragraph" w:customStyle="1" w:styleId="D7B505D5B7A146EF81D402ECCE2D7F7F">
    <w:name w:val="D7B505D5B7A146EF81D402ECCE2D7F7F"/>
  </w:style>
  <w:style w:type="paragraph" w:customStyle="1" w:styleId="6682A037DB554BD696975E040C11C137">
    <w:name w:val="6682A037DB554BD696975E040C11C137"/>
  </w:style>
  <w:style w:type="paragraph" w:customStyle="1" w:styleId="0B05DA4365C34E8F9F3EBF62D8E1FFF5">
    <w:name w:val="0B05DA4365C34E8F9F3EBF62D8E1FFF5"/>
  </w:style>
  <w:style w:type="paragraph" w:customStyle="1" w:styleId="DE497D934DCA460891A60A43413F90A7">
    <w:name w:val="DE497D934DCA460891A60A43413F90A7"/>
  </w:style>
  <w:style w:type="paragraph" w:customStyle="1" w:styleId="81AC18E753B14CF59B0E780B678D73B6">
    <w:name w:val="81AC18E753B14CF59B0E780B678D73B6"/>
  </w:style>
  <w:style w:type="paragraph" w:customStyle="1" w:styleId="C6EDA5D6ABF94AF5BEBCB7090AC72580">
    <w:name w:val="C6EDA5D6ABF94AF5BEBCB7090AC72580"/>
  </w:style>
  <w:style w:type="paragraph" w:customStyle="1" w:styleId="6611B5C1E38A417B87D07ADF5E8C40A5">
    <w:name w:val="6611B5C1E38A417B87D07ADF5E8C40A5"/>
    <w:rsid w:val="00AC522E"/>
  </w:style>
  <w:style w:type="paragraph" w:customStyle="1" w:styleId="8CC4FDB2B250429B9D23FA587B23236D">
    <w:name w:val="8CC4FDB2B250429B9D23FA587B23236D"/>
    <w:rsid w:val="00AC5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4">
      <a:dk1>
        <a:srgbClr val="373545"/>
      </a:dk1>
      <a:lt1>
        <a:sysClr val="window" lastClr="FFFFFF"/>
      </a:lt1>
      <a:dk2>
        <a:srgbClr val="000000"/>
      </a:dk2>
      <a:lt2>
        <a:srgbClr val="CEDBE1"/>
      </a:lt2>
      <a:accent1>
        <a:srgbClr val="276E8B"/>
      </a:accent1>
      <a:accent2>
        <a:srgbClr val="398E98"/>
      </a:accent2>
      <a:accent3>
        <a:srgbClr val="75BD59"/>
      </a:accent3>
      <a:accent4>
        <a:srgbClr val="7A8C8E"/>
      </a:accent4>
      <a:accent5>
        <a:srgbClr val="84ACB6"/>
      </a:accent5>
      <a:accent6>
        <a:srgbClr val="1C6194"/>
      </a:accent6>
      <a:hlink>
        <a:srgbClr val="0000FF"/>
      </a:hlink>
      <a:folHlink>
        <a:srgbClr val="800080"/>
      </a:folHlink>
    </a:clrScheme>
    <a:fontScheme name="Custom 57">
      <a:majorFont>
        <a:latin typeface="Arial Black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D38294-123F-4B9C-AB98-EBCB8664726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1af3243-3dd4-4a8d-8c0d-dd76da1f02a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6c05727-aa75-4e4a-9b5f-8a80a116589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68EA38-F8F0-4D30-AEC5-6AAA6AEFE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E869FB-253B-4B9E-B905-72ADCD03F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 service profile worksheet.dotx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Petkus</dc:creator>
  <cp:keywords/>
  <dc:description/>
  <cp:lastModifiedBy>Tom</cp:lastModifiedBy>
  <cp:revision>2</cp:revision>
  <cp:lastPrinted>2024-11-06T01:26:00Z</cp:lastPrinted>
  <dcterms:created xsi:type="dcterms:W3CDTF">2024-11-06T15:19:00Z</dcterms:created>
  <dcterms:modified xsi:type="dcterms:W3CDTF">2024-11-06T15:19:00Z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